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6029C0" w14:textId="2ED39339" w:rsidR="005330B9" w:rsidRDefault="00DE5F8F">
      <w:r>
        <w:rPr>
          <w:rFonts w:ascii="Arial" w:hAnsi="Arial" w:cs="Arial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62C8B" wp14:editId="36B3DAD6">
                <wp:simplePos x="0" y="0"/>
                <wp:positionH relativeFrom="column">
                  <wp:posOffset>1257300</wp:posOffset>
                </wp:positionH>
                <wp:positionV relativeFrom="paragraph">
                  <wp:posOffset>114300</wp:posOffset>
                </wp:positionV>
                <wp:extent cx="4876800" cy="1143000"/>
                <wp:effectExtent l="0" t="0" r="25400" b="2540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B166273" w14:textId="361B38C8" w:rsidR="009A31C9" w:rsidRDefault="009A31C9" w:rsidP="00E92117">
                            <w:pPr>
                              <w:jc w:val="center"/>
                              <w:rPr>
                                <w:b/>
                                <w:color w:val="1F497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1F497D"/>
                                <w:sz w:val="48"/>
                                <w:szCs w:val="48"/>
                              </w:rPr>
                              <w:t xml:space="preserve"> FETE du Club M</w:t>
                            </w:r>
                            <w:r w:rsidR="003E56FF">
                              <w:rPr>
                                <w:b/>
                                <w:color w:val="1F497D"/>
                                <w:sz w:val="48"/>
                                <w:szCs w:val="48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1F497D"/>
                                <w:sz w:val="48"/>
                                <w:szCs w:val="48"/>
                              </w:rPr>
                              <w:t>N</w:t>
                            </w:r>
                            <w:r w:rsidR="003E56FF">
                              <w:rPr>
                                <w:b/>
                                <w:color w:val="1F497D"/>
                                <w:sz w:val="48"/>
                                <w:szCs w:val="48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1F497D"/>
                                <w:sz w:val="48"/>
                                <w:szCs w:val="48"/>
                              </w:rPr>
                              <w:t>D</w:t>
                            </w:r>
                            <w:r w:rsidR="003E56FF">
                              <w:rPr>
                                <w:b/>
                                <w:color w:val="1F497D"/>
                                <w:sz w:val="48"/>
                                <w:szCs w:val="48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1F497D"/>
                                <w:sz w:val="48"/>
                                <w:szCs w:val="48"/>
                              </w:rPr>
                              <w:t>T</w:t>
                            </w:r>
                            <w:r w:rsidR="003E56FF">
                              <w:rPr>
                                <w:b/>
                                <w:color w:val="1F497D"/>
                                <w:sz w:val="48"/>
                                <w:szCs w:val="48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1F497D"/>
                                <w:sz w:val="48"/>
                                <w:szCs w:val="48"/>
                              </w:rPr>
                              <w:t>V</w:t>
                            </w:r>
                          </w:p>
                          <w:p w14:paraId="24CBC952" w14:textId="6CDE7CA6" w:rsidR="00E92117" w:rsidRPr="00E92117" w:rsidRDefault="001F3703" w:rsidP="00E92117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1F497D"/>
                                <w:sz w:val="48"/>
                                <w:szCs w:val="48"/>
                              </w:rPr>
                              <w:t>Dimanche</w:t>
                            </w:r>
                            <w:r w:rsidR="008D0611">
                              <w:rPr>
                                <w:b/>
                                <w:color w:val="1F497D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8879BA">
                              <w:rPr>
                                <w:b/>
                                <w:color w:val="1F497D"/>
                                <w:sz w:val="48"/>
                                <w:szCs w:val="48"/>
                              </w:rPr>
                              <w:t>06</w:t>
                            </w:r>
                            <w:r w:rsidR="009A31C9">
                              <w:rPr>
                                <w:b/>
                                <w:color w:val="1F497D"/>
                                <w:sz w:val="48"/>
                                <w:szCs w:val="48"/>
                              </w:rPr>
                              <w:t xml:space="preserve"> Septembre</w:t>
                            </w:r>
                            <w:r w:rsidR="008879BA">
                              <w:rPr>
                                <w:b/>
                                <w:color w:val="1F497D"/>
                                <w:sz w:val="48"/>
                                <w:szCs w:val="48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99pt;margin-top:9pt;width:384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">
                <v:textbox>
                  <w:txbxContent>
                    <w:p w14:paraId="7B166273" w14:textId="361B38C8" w:rsidR="009A31C9" w:rsidRDefault="009A31C9" w:rsidP="00E92117">
                      <w:pPr>
                        <w:jc w:val="center"/>
                        <w:rPr>
                          <w:b/>
                          <w:color w:val="1F497D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1F497D"/>
                          <w:sz w:val="48"/>
                          <w:szCs w:val="48"/>
                        </w:rPr>
                        <w:t xml:space="preserve"> FETE du Club M</w:t>
                      </w:r>
                      <w:r w:rsidR="003E56FF">
                        <w:rPr>
                          <w:b/>
                          <w:color w:val="1F497D"/>
                          <w:sz w:val="48"/>
                          <w:szCs w:val="48"/>
                        </w:rPr>
                        <w:t>.</w:t>
                      </w:r>
                      <w:r>
                        <w:rPr>
                          <w:b/>
                          <w:color w:val="1F497D"/>
                          <w:sz w:val="48"/>
                          <w:szCs w:val="48"/>
                        </w:rPr>
                        <w:t>N</w:t>
                      </w:r>
                      <w:r w:rsidR="003E56FF">
                        <w:rPr>
                          <w:b/>
                          <w:color w:val="1F497D"/>
                          <w:sz w:val="48"/>
                          <w:szCs w:val="48"/>
                        </w:rPr>
                        <w:t>.</w:t>
                      </w:r>
                      <w:r>
                        <w:rPr>
                          <w:b/>
                          <w:color w:val="1F497D"/>
                          <w:sz w:val="48"/>
                          <w:szCs w:val="48"/>
                        </w:rPr>
                        <w:t>D</w:t>
                      </w:r>
                      <w:r w:rsidR="003E56FF">
                        <w:rPr>
                          <w:b/>
                          <w:color w:val="1F497D"/>
                          <w:sz w:val="48"/>
                          <w:szCs w:val="48"/>
                        </w:rPr>
                        <w:t>.</w:t>
                      </w:r>
                      <w:r>
                        <w:rPr>
                          <w:b/>
                          <w:color w:val="1F497D"/>
                          <w:sz w:val="48"/>
                          <w:szCs w:val="48"/>
                        </w:rPr>
                        <w:t>T</w:t>
                      </w:r>
                      <w:r w:rsidR="003E56FF">
                        <w:rPr>
                          <w:b/>
                          <w:color w:val="1F497D"/>
                          <w:sz w:val="48"/>
                          <w:szCs w:val="48"/>
                        </w:rPr>
                        <w:t>.</w:t>
                      </w:r>
                      <w:r>
                        <w:rPr>
                          <w:b/>
                          <w:color w:val="1F497D"/>
                          <w:sz w:val="48"/>
                          <w:szCs w:val="48"/>
                        </w:rPr>
                        <w:t>V</w:t>
                      </w:r>
                    </w:p>
                    <w:p w14:paraId="24CBC952" w14:textId="6CDE7CA6" w:rsidR="00E92117" w:rsidRPr="00E92117" w:rsidRDefault="001F3703" w:rsidP="00E92117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1F497D"/>
                          <w:sz w:val="48"/>
                          <w:szCs w:val="48"/>
                        </w:rPr>
                        <w:t>Dimanche</w:t>
                      </w:r>
                      <w:r w:rsidR="008D0611">
                        <w:rPr>
                          <w:b/>
                          <w:color w:val="1F497D"/>
                          <w:sz w:val="48"/>
                          <w:szCs w:val="48"/>
                        </w:rPr>
                        <w:t xml:space="preserve"> </w:t>
                      </w:r>
                      <w:r w:rsidR="008879BA">
                        <w:rPr>
                          <w:b/>
                          <w:color w:val="1F497D"/>
                          <w:sz w:val="48"/>
                          <w:szCs w:val="48"/>
                        </w:rPr>
                        <w:t>06</w:t>
                      </w:r>
                      <w:r w:rsidR="009A31C9">
                        <w:rPr>
                          <w:b/>
                          <w:color w:val="1F497D"/>
                          <w:sz w:val="48"/>
                          <w:szCs w:val="48"/>
                        </w:rPr>
                        <w:t xml:space="preserve"> Septembre</w:t>
                      </w:r>
                      <w:r w:rsidR="008879BA">
                        <w:rPr>
                          <w:b/>
                          <w:color w:val="1F497D"/>
                          <w:sz w:val="48"/>
                          <w:szCs w:val="48"/>
                        </w:rPr>
                        <w:t xml:space="preserve"> 2020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A2EAA93" w14:textId="39120DA9" w:rsidR="005330B9" w:rsidRDefault="003E56F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A2D2D5" wp14:editId="32B25EE1">
                <wp:simplePos x="0" y="0"/>
                <wp:positionH relativeFrom="column">
                  <wp:posOffset>-228600</wp:posOffset>
                </wp:positionH>
                <wp:positionV relativeFrom="paragraph">
                  <wp:posOffset>19685</wp:posOffset>
                </wp:positionV>
                <wp:extent cx="1371600" cy="914400"/>
                <wp:effectExtent l="0" t="0" r="0" b="0"/>
                <wp:wrapSquare wrapText="bothSides"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3C7C4E" w14:textId="44C044DB" w:rsidR="003E56FF" w:rsidRDefault="003E56FF">
                            <w:r w:rsidRPr="003E56FF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F1E4DB8" wp14:editId="3D47AF96">
                                  <wp:extent cx="1256736" cy="808355"/>
                                  <wp:effectExtent l="0" t="0" r="0" b="4445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8340" cy="8093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7" o:spid="_x0000_s1027" type="#_x0000_t202" style="position:absolute;margin-left:-17.95pt;margin-top:1.55pt;width:108pt;height:1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" filled="f" stroked="f">
                <v:textbox>
                  <w:txbxContent>
                    <w:p w14:paraId="1F3C7C4E" w14:textId="44C044DB" w:rsidR="003E56FF" w:rsidRDefault="003E56FF">
                      <w:r w:rsidRPr="003E56FF">
                        <w:drawing>
                          <wp:inline distT="0" distB="0" distL="0" distR="0" wp14:anchorId="1F1E4DB8" wp14:editId="3D47AF96">
                            <wp:extent cx="1256736" cy="808355"/>
                            <wp:effectExtent l="0" t="0" r="0" b="4445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8340" cy="8093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52C51B" w14:textId="77777777" w:rsidR="00402C7D" w:rsidRDefault="00402C7D"/>
    <w:p w14:paraId="616098D0" w14:textId="77777777" w:rsidR="005330B9" w:rsidRDefault="00E92117">
      <w:r>
        <w:tab/>
      </w:r>
      <w:r>
        <w:tab/>
      </w:r>
      <w:r>
        <w:tab/>
      </w:r>
      <w:r>
        <w:tab/>
      </w:r>
      <w:r>
        <w:tab/>
      </w:r>
    </w:p>
    <w:p w14:paraId="3638DF4F" w14:textId="77777777" w:rsidR="000F4D44" w:rsidRDefault="000F4D44" w:rsidP="005330B9">
      <w:pPr>
        <w:jc w:val="center"/>
        <w:rPr>
          <w:b/>
          <w:sz w:val="48"/>
          <w:szCs w:val="48"/>
        </w:rPr>
      </w:pPr>
    </w:p>
    <w:p w14:paraId="5E31C3FE" w14:textId="3EDBB317" w:rsidR="000F4D44" w:rsidRDefault="00E92117" w:rsidP="000F4D44">
      <w:pPr>
        <w:jc w:val="center"/>
        <w:rPr>
          <w:b/>
          <w:sz w:val="48"/>
          <w:szCs w:val="48"/>
        </w:rPr>
      </w:pPr>
      <w:r w:rsidRPr="00E92117">
        <w:rPr>
          <w:b/>
          <w:sz w:val="48"/>
          <w:szCs w:val="48"/>
        </w:rPr>
        <w:t>FICHE D’INSCRIPTION</w:t>
      </w:r>
    </w:p>
    <w:p w14:paraId="3373C139" w14:textId="77777777" w:rsidR="00E92117" w:rsidRDefault="00E92117" w:rsidP="004F067A">
      <w:pPr>
        <w:pStyle w:val="Titre3"/>
        <w:rPr>
          <w:sz w:val="16"/>
        </w:rPr>
      </w:pPr>
      <w:r>
        <w:t>NOM </w:t>
      </w:r>
      <w:proofErr w:type="gramStart"/>
      <w:r>
        <w:t>:  .................................................</w:t>
      </w:r>
      <w:proofErr w:type="gramEnd"/>
      <w:r>
        <w:tab/>
      </w:r>
      <w:r>
        <w:tab/>
        <w:t>CLUB :</w:t>
      </w:r>
      <w:proofErr w:type="gramStart"/>
      <w:r>
        <w:t>  ...................................</w:t>
      </w:r>
      <w:proofErr w:type="gramEnd"/>
    </w:p>
    <w:p w14:paraId="7AC88331" w14:textId="77777777" w:rsidR="00E92117" w:rsidRDefault="00E92117" w:rsidP="004F067A">
      <w:pPr>
        <w:spacing w:after="0" w:line="240" w:lineRule="auto"/>
        <w:rPr>
          <w:rFonts w:ascii="Arial" w:hAnsi="Arial" w:cs="Arial"/>
          <w:sz w:val="16"/>
        </w:rPr>
      </w:pPr>
    </w:p>
    <w:p w14:paraId="795DE6AF" w14:textId="77777777" w:rsidR="00E92117" w:rsidRDefault="00E92117" w:rsidP="004F067A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PRENOM :...........................................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</w:p>
    <w:p w14:paraId="2267B964" w14:textId="77777777" w:rsidR="00EC11E4" w:rsidRDefault="00EC11E4" w:rsidP="004F067A">
      <w:pPr>
        <w:spacing w:after="0" w:line="240" w:lineRule="auto"/>
        <w:rPr>
          <w:rFonts w:ascii="Arial" w:hAnsi="Arial" w:cs="Arial"/>
          <w:sz w:val="16"/>
        </w:rPr>
      </w:pPr>
    </w:p>
    <w:p w14:paraId="004007E0" w14:textId="77777777" w:rsidR="00E92117" w:rsidRDefault="00E92117" w:rsidP="004F067A">
      <w:pPr>
        <w:pStyle w:val="Titre3"/>
      </w:pPr>
      <w:r>
        <w:t>ADRESSE : .....................................................................................................</w:t>
      </w:r>
    </w:p>
    <w:p w14:paraId="337AC7FC" w14:textId="77777777" w:rsidR="00E92117" w:rsidRDefault="00E92117" w:rsidP="004F067A">
      <w:pPr>
        <w:spacing w:after="0" w:line="240" w:lineRule="auto"/>
      </w:pPr>
    </w:p>
    <w:p w14:paraId="0856DD74" w14:textId="77777777" w:rsidR="00E92117" w:rsidRDefault="00E92117" w:rsidP="004F067A">
      <w:pPr>
        <w:spacing w:after="0"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28"/>
        </w:rPr>
        <w:t xml:space="preserve">CODE POSTAL : ..............              </w:t>
      </w:r>
      <w:r>
        <w:rPr>
          <w:rFonts w:ascii="Arial" w:hAnsi="Arial" w:cs="Arial"/>
          <w:sz w:val="28"/>
        </w:rPr>
        <w:tab/>
        <w:t>VILLE : ............................................</w:t>
      </w:r>
    </w:p>
    <w:p w14:paraId="077A50E9" w14:textId="77777777" w:rsidR="00E92117" w:rsidRDefault="00E92117" w:rsidP="004F067A">
      <w:pPr>
        <w:spacing w:after="0" w:line="240" w:lineRule="auto"/>
        <w:rPr>
          <w:rFonts w:ascii="Arial" w:hAnsi="Arial" w:cs="Arial"/>
          <w:sz w:val="16"/>
        </w:rPr>
      </w:pPr>
    </w:p>
    <w:p w14:paraId="7A7E9CBC" w14:textId="77777777" w:rsidR="00E92117" w:rsidRDefault="00E92117" w:rsidP="004F067A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Tel : .......................................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proofErr w:type="spellStart"/>
      <w:r>
        <w:rPr>
          <w:rFonts w:ascii="Arial" w:hAnsi="Arial" w:cs="Arial"/>
          <w:sz w:val="28"/>
        </w:rPr>
        <w:t>e.mail</w:t>
      </w:r>
      <w:proofErr w:type="spellEnd"/>
      <w:r>
        <w:rPr>
          <w:rFonts w:ascii="Arial" w:hAnsi="Arial" w:cs="Arial"/>
          <w:sz w:val="28"/>
        </w:rPr>
        <w:t xml:space="preserve"> ..............................................</w:t>
      </w:r>
    </w:p>
    <w:p w14:paraId="664FCAEF" w14:textId="77777777" w:rsidR="00E92117" w:rsidRPr="004F067A" w:rsidRDefault="00E92117" w:rsidP="004F067A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Grille"/>
        <w:tblW w:w="10432" w:type="dxa"/>
        <w:tblLook w:val="04A0" w:firstRow="1" w:lastRow="0" w:firstColumn="1" w:lastColumn="0" w:noHBand="0" w:noVBand="1"/>
      </w:tblPr>
      <w:tblGrid>
        <w:gridCol w:w="2608"/>
        <w:gridCol w:w="2608"/>
        <w:gridCol w:w="2608"/>
        <w:gridCol w:w="2608"/>
      </w:tblGrid>
      <w:tr w:rsidR="005E7C6F" w14:paraId="3C39C42D" w14:textId="77777777" w:rsidTr="00E14AE2">
        <w:trPr>
          <w:trHeight w:val="451"/>
        </w:trPr>
        <w:tc>
          <w:tcPr>
            <w:tcW w:w="2608" w:type="dxa"/>
          </w:tcPr>
          <w:p w14:paraId="1E292FBB" w14:textId="77777777" w:rsidR="005E7C6F" w:rsidRDefault="005E7C6F" w:rsidP="004F067A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Nom du Bateau</w:t>
            </w:r>
          </w:p>
        </w:tc>
        <w:tc>
          <w:tcPr>
            <w:tcW w:w="2608" w:type="dxa"/>
          </w:tcPr>
          <w:p w14:paraId="2D18EAE8" w14:textId="77777777" w:rsidR="005E7C6F" w:rsidRDefault="005E7C6F" w:rsidP="004F067A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Catégorie (*)</w:t>
            </w:r>
          </w:p>
        </w:tc>
        <w:tc>
          <w:tcPr>
            <w:tcW w:w="2608" w:type="dxa"/>
          </w:tcPr>
          <w:p w14:paraId="2FF8952F" w14:textId="77777777" w:rsidR="005E7C6F" w:rsidRPr="005E7C6F" w:rsidRDefault="005E7C6F" w:rsidP="004F067A">
            <w:pPr>
              <w:rPr>
                <w:rFonts w:ascii="Arial" w:hAnsi="Arial" w:cs="Arial"/>
                <w:b/>
                <w:sz w:val="28"/>
              </w:rPr>
            </w:pPr>
            <w:r w:rsidRPr="005E7C6F">
              <w:rPr>
                <w:rFonts w:ascii="Arial" w:hAnsi="Arial" w:cs="Arial"/>
                <w:b/>
                <w:sz w:val="28"/>
              </w:rPr>
              <w:t xml:space="preserve">Taille </w:t>
            </w:r>
          </w:p>
        </w:tc>
        <w:tc>
          <w:tcPr>
            <w:tcW w:w="2608" w:type="dxa"/>
          </w:tcPr>
          <w:p w14:paraId="6E7FE9D0" w14:textId="77777777" w:rsidR="005E7C6F" w:rsidRPr="005E7C6F" w:rsidRDefault="005E7C6F" w:rsidP="004F067A">
            <w:pPr>
              <w:rPr>
                <w:rFonts w:ascii="Arial" w:hAnsi="Arial" w:cs="Arial"/>
                <w:b/>
                <w:sz w:val="28"/>
              </w:rPr>
            </w:pPr>
            <w:r w:rsidRPr="005E7C6F">
              <w:rPr>
                <w:rFonts w:ascii="Arial" w:hAnsi="Arial" w:cs="Arial"/>
                <w:b/>
                <w:sz w:val="28"/>
              </w:rPr>
              <w:t>Fréquence</w:t>
            </w:r>
          </w:p>
        </w:tc>
      </w:tr>
      <w:tr w:rsidR="005E7C6F" w14:paraId="40EF198C" w14:textId="77777777" w:rsidTr="00E14AE2">
        <w:trPr>
          <w:trHeight w:val="451"/>
        </w:trPr>
        <w:tc>
          <w:tcPr>
            <w:tcW w:w="2608" w:type="dxa"/>
          </w:tcPr>
          <w:p w14:paraId="0F27D6AE" w14:textId="77777777" w:rsidR="005E7C6F" w:rsidRDefault="005E7C6F" w:rsidP="004F067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608" w:type="dxa"/>
          </w:tcPr>
          <w:p w14:paraId="06638D02" w14:textId="77777777" w:rsidR="005E7C6F" w:rsidRDefault="005E7C6F" w:rsidP="004F067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608" w:type="dxa"/>
          </w:tcPr>
          <w:p w14:paraId="34253741" w14:textId="77777777" w:rsidR="005E7C6F" w:rsidRDefault="005E7C6F" w:rsidP="004F067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608" w:type="dxa"/>
          </w:tcPr>
          <w:p w14:paraId="12C594EE" w14:textId="77777777" w:rsidR="005E7C6F" w:rsidRDefault="005E7C6F" w:rsidP="004F067A">
            <w:pPr>
              <w:rPr>
                <w:rFonts w:ascii="Arial" w:hAnsi="Arial" w:cs="Arial"/>
                <w:sz w:val="28"/>
              </w:rPr>
            </w:pPr>
          </w:p>
        </w:tc>
      </w:tr>
      <w:tr w:rsidR="005E7C6F" w14:paraId="6C0D5AAB" w14:textId="77777777" w:rsidTr="00E14AE2">
        <w:trPr>
          <w:trHeight w:val="451"/>
        </w:trPr>
        <w:tc>
          <w:tcPr>
            <w:tcW w:w="2608" w:type="dxa"/>
          </w:tcPr>
          <w:p w14:paraId="2FB3D458" w14:textId="77777777" w:rsidR="005E7C6F" w:rsidRDefault="005E7C6F" w:rsidP="004F067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608" w:type="dxa"/>
          </w:tcPr>
          <w:p w14:paraId="20E60E8F" w14:textId="77777777" w:rsidR="005E7C6F" w:rsidRDefault="005E7C6F" w:rsidP="004F067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608" w:type="dxa"/>
          </w:tcPr>
          <w:p w14:paraId="34C94E94" w14:textId="77777777" w:rsidR="005E7C6F" w:rsidRDefault="005E7C6F" w:rsidP="004F067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608" w:type="dxa"/>
          </w:tcPr>
          <w:p w14:paraId="29D85A4F" w14:textId="77777777" w:rsidR="005E7C6F" w:rsidRDefault="005E7C6F" w:rsidP="004F067A">
            <w:pPr>
              <w:rPr>
                <w:rFonts w:ascii="Arial" w:hAnsi="Arial" w:cs="Arial"/>
                <w:sz w:val="28"/>
              </w:rPr>
            </w:pPr>
          </w:p>
        </w:tc>
      </w:tr>
      <w:tr w:rsidR="005E7C6F" w14:paraId="0F4465CB" w14:textId="77777777" w:rsidTr="00E14AE2">
        <w:trPr>
          <w:trHeight w:val="451"/>
        </w:trPr>
        <w:tc>
          <w:tcPr>
            <w:tcW w:w="2608" w:type="dxa"/>
          </w:tcPr>
          <w:p w14:paraId="575C4762" w14:textId="77777777" w:rsidR="005E7C6F" w:rsidRDefault="005E7C6F" w:rsidP="004F067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608" w:type="dxa"/>
          </w:tcPr>
          <w:p w14:paraId="0A2B5EC9" w14:textId="77777777" w:rsidR="005E7C6F" w:rsidRDefault="005E7C6F" w:rsidP="004F067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608" w:type="dxa"/>
          </w:tcPr>
          <w:p w14:paraId="3CDFF2E0" w14:textId="77777777" w:rsidR="005E7C6F" w:rsidRDefault="005E7C6F" w:rsidP="004F067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608" w:type="dxa"/>
          </w:tcPr>
          <w:p w14:paraId="76755B81" w14:textId="77777777" w:rsidR="005E7C6F" w:rsidRDefault="005E7C6F" w:rsidP="004F067A">
            <w:pPr>
              <w:rPr>
                <w:rFonts w:ascii="Arial" w:hAnsi="Arial" w:cs="Arial"/>
                <w:sz w:val="28"/>
              </w:rPr>
            </w:pPr>
          </w:p>
        </w:tc>
      </w:tr>
      <w:tr w:rsidR="005E7C6F" w14:paraId="1C28C655" w14:textId="77777777" w:rsidTr="00E14AE2">
        <w:trPr>
          <w:trHeight w:val="451"/>
        </w:trPr>
        <w:tc>
          <w:tcPr>
            <w:tcW w:w="2608" w:type="dxa"/>
          </w:tcPr>
          <w:p w14:paraId="4E01CF06" w14:textId="77777777" w:rsidR="005E7C6F" w:rsidRDefault="005E7C6F" w:rsidP="004F067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608" w:type="dxa"/>
          </w:tcPr>
          <w:p w14:paraId="366FEE73" w14:textId="77777777" w:rsidR="005E7C6F" w:rsidRDefault="005E7C6F" w:rsidP="004F067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608" w:type="dxa"/>
          </w:tcPr>
          <w:p w14:paraId="7F1B8060" w14:textId="77777777" w:rsidR="005E7C6F" w:rsidRDefault="005E7C6F" w:rsidP="004F067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608" w:type="dxa"/>
          </w:tcPr>
          <w:p w14:paraId="5D18D178" w14:textId="77777777" w:rsidR="005E7C6F" w:rsidRDefault="005E7C6F" w:rsidP="004F067A">
            <w:pPr>
              <w:rPr>
                <w:rFonts w:ascii="Arial" w:hAnsi="Arial" w:cs="Arial"/>
                <w:sz w:val="28"/>
              </w:rPr>
            </w:pPr>
          </w:p>
        </w:tc>
      </w:tr>
      <w:tr w:rsidR="005E7C6F" w14:paraId="691910E6" w14:textId="77777777" w:rsidTr="00E14AE2">
        <w:trPr>
          <w:trHeight w:val="451"/>
        </w:trPr>
        <w:tc>
          <w:tcPr>
            <w:tcW w:w="2608" w:type="dxa"/>
          </w:tcPr>
          <w:p w14:paraId="634D6745" w14:textId="77777777" w:rsidR="005E7C6F" w:rsidRDefault="005E7C6F" w:rsidP="004F067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608" w:type="dxa"/>
          </w:tcPr>
          <w:p w14:paraId="2B7FAB58" w14:textId="77777777" w:rsidR="005E7C6F" w:rsidRDefault="005E7C6F" w:rsidP="004F067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608" w:type="dxa"/>
          </w:tcPr>
          <w:p w14:paraId="5BDD0A50" w14:textId="77777777" w:rsidR="005E7C6F" w:rsidRDefault="005E7C6F" w:rsidP="004F067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608" w:type="dxa"/>
          </w:tcPr>
          <w:p w14:paraId="49E17382" w14:textId="77777777" w:rsidR="005E7C6F" w:rsidRDefault="005E7C6F" w:rsidP="004F067A">
            <w:pPr>
              <w:rPr>
                <w:rFonts w:ascii="Arial" w:hAnsi="Arial" w:cs="Arial"/>
                <w:sz w:val="28"/>
              </w:rPr>
            </w:pPr>
          </w:p>
        </w:tc>
      </w:tr>
    </w:tbl>
    <w:p w14:paraId="01AA3D1F" w14:textId="77777777" w:rsidR="005E7C6F" w:rsidRDefault="005E7C6F" w:rsidP="004F067A">
      <w:pPr>
        <w:spacing w:after="0"/>
        <w:rPr>
          <w:rFonts w:ascii="Arial" w:hAnsi="Arial" w:cs="Arial"/>
          <w:sz w:val="28"/>
        </w:rPr>
      </w:pPr>
    </w:p>
    <w:p w14:paraId="7AF78182" w14:textId="3D3D6B26" w:rsidR="00E92117" w:rsidRDefault="00E92117" w:rsidP="004F067A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*</w:t>
      </w:r>
      <w:r w:rsidR="003B477F">
        <w:rPr>
          <w:rFonts w:ascii="Arial" w:hAnsi="Arial" w:cs="Arial"/>
          <w:sz w:val="28"/>
          <w:u w:val="single"/>
        </w:rPr>
        <w:t>CAT</w:t>
      </w:r>
      <w:r>
        <w:rPr>
          <w:rFonts w:ascii="Arial" w:hAnsi="Arial" w:cs="Arial"/>
          <w:sz w:val="28"/>
          <w:u w:val="single"/>
        </w:rPr>
        <w:t>EGORIES</w:t>
      </w:r>
      <w:r w:rsidR="003E56FF">
        <w:rPr>
          <w:rFonts w:ascii="Arial" w:hAnsi="Arial" w:cs="Arial"/>
          <w:sz w:val="28"/>
        </w:rPr>
        <w:t xml:space="preserve">: Voilier, Plaisance, Service, </w:t>
      </w:r>
      <w:r>
        <w:rPr>
          <w:rFonts w:ascii="Arial" w:hAnsi="Arial" w:cs="Arial"/>
          <w:sz w:val="28"/>
        </w:rPr>
        <w:t>Guerre, Pêche, Offshore, Insolite, etc.</w:t>
      </w:r>
    </w:p>
    <w:p w14:paraId="043061BA" w14:textId="71D92356" w:rsidR="00C22177" w:rsidRDefault="00C22177" w:rsidP="004F067A">
      <w:pPr>
        <w:spacing w:after="0"/>
        <w:rPr>
          <w:rFonts w:ascii="Arial" w:hAnsi="Arial" w:cs="Arial"/>
          <w:sz w:val="28"/>
        </w:rPr>
      </w:pPr>
    </w:p>
    <w:p w14:paraId="4F21C136" w14:textId="06FCC6FC" w:rsidR="004F067A" w:rsidRDefault="009A620E" w:rsidP="004F067A">
      <w:pPr>
        <w:spacing w:after="0" w:line="240" w:lineRule="auto"/>
        <w:rPr>
          <w:sz w:val="40"/>
          <w:szCs w:val="40"/>
        </w:rPr>
      </w:pPr>
      <w:r>
        <w:rPr>
          <w:color w:val="FF0000"/>
          <w:sz w:val="40"/>
          <w:szCs w:val="40"/>
        </w:rPr>
        <w:t xml:space="preserve">   </w:t>
      </w:r>
      <w:r w:rsidR="005330B9">
        <w:rPr>
          <w:color w:val="FF0000"/>
          <w:sz w:val="40"/>
          <w:szCs w:val="40"/>
        </w:rPr>
        <w:t xml:space="preserve"> </w:t>
      </w:r>
      <w:r w:rsidR="003B477F">
        <w:rPr>
          <w:sz w:val="40"/>
          <w:szCs w:val="40"/>
        </w:rPr>
        <w:t>PRESENCE</w:t>
      </w:r>
      <w:proofErr w:type="gramStart"/>
      <w:r w:rsidR="003B477F">
        <w:rPr>
          <w:sz w:val="40"/>
          <w:szCs w:val="40"/>
        </w:rPr>
        <w:t xml:space="preserve">:  </w:t>
      </w:r>
      <w:r w:rsidR="008879BA">
        <w:rPr>
          <w:sz w:val="40"/>
          <w:szCs w:val="40"/>
        </w:rPr>
        <w:t>DIMANCHE</w:t>
      </w:r>
      <w:proofErr w:type="gramEnd"/>
      <w:r w:rsidR="008879BA">
        <w:rPr>
          <w:sz w:val="40"/>
          <w:szCs w:val="40"/>
        </w:rPr>
        <w:t xml:space="preserve"> 6 septembre 2020</w:t>
      </w:r>
      <w:r w:rsidR="00540FAD">
        <w:rPr>
          <w:sz w:val="40"/>
          <w:szCs w:val="40"/>
        </w:rPr>
        <w:tab/>
      </w:r>
      <w:r w:rsidR="003B477F" w:rsidRPr="003B477F">
        <w:rPr>
          <w:sz w:val="40"/>
          <w:szCs w:val="40"/>
        </w:rPr>
        <w:t xml:space="preserve">    </w:t>
      </w:r>
      <w:r w:rsidR="003B477F" w:rsidRPr="003B477F">
        <w:rPr>
          <w:sz w:val="28"/>
          <w:szCs w:val="28"/>
        </w:rPr>
        <w:t>OUI</w:t>
      </w:r>
      <w:r w:rsidR="003B477F" w:rsidRPr="003B477F">
        <w:rPr>
          <w:sz w:val="40"/>
          <w:szCs w:val="40"/>
        </w:rPr>
        <w:t xml:space="preserve">   </w:t>
      </w:r>
      <w:r w:rsidR="003B477F">
        <w:rPr>
          <w:sz w:val="40"/>
          <w:szCs w:val="40"/>
        </w:rPr>
        <w:t xml:space="preserve">  </w:t>
      </w:r>
      <w:r w:rsidR="003B477F" w:rsidRPr="003B477F">
        <w:rPr>
          <w:sz w:val="40"/>
          <w:szCs w:val="40"/>
        </w:rPr>
        <w:t xml:space="preserve"> </w:t>
      </w:r>
      <w:r w:rsidR="003B477F" w:rsidRPr="003B477F">
        <w:rPr>
          <w:sz w:val="28"/>
          <w:szCs w:val="28"/>
        </w:rPr>
        <w:t>NON</w:t>
      </w:r>
      <w:r w:rsidR="00540FAD">
        <w:rPr>
          <w:sz w:val="40"/>
          <w:szCs w:val="40"/>
        </w:rPr>
        <w:tab/>
      </w:r>
    </w:p>
    <w:p w14:paraId="5CFE07A3" w14:textId="6B5E0CEF" w:rsidR="001F2941" w:rsidRDefault="001F2941" w:rsidP="004F067A">
      <w:pPr>
        <w:spacing w:after="0" w:line="240" w:lineRule="auto"/>
        <w:rPr>
          <w:sz w:val="40"/>
          <w:szCs w:val="40"/>
        </w:rPr>
      </w:pPr>
    </w:p>
    <w:p w14:paraId="1877DBF2" w14:textId="1223149A" w:rsidR="001F2941" w:rsidRDefault="0056786D" w:rsidP="004F067A">
      <w:pPr>
        <w:spacing w:after="0" w:line="240" w:lineRule="auto"/>
        <w:rPr>
          <w:sz w:val="40"/>
          <w:szCs w:val="40"/>
        </w:rPr>
      </w:pPr>
      <w:r>
        <w:rPr>
          <w:noProof/>
          <w:color w:val="FF0000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98A67D" wp14:editId="4A515535">
                <wp:simplePos x="0" y="0"/>
                <wp:positionH relativeFrom="column">
                  <wp:posOffset>0</wp:posOffset>
                </wp:positionH>
                <wp:positionV relativeFrom="paragraph">
                  <wp:posOffset>50165</wp:posOffset>
                </wp:positionV>
                <wp:extent cx="6465570" cy="1570990"/>
                <wp:effectExtent l="0" t="0" r="36830" b="2921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5570" cy="15709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79CA9" w14:textId="2FD0676D" w:rsidR="005E7C6F" w:rsidRPr="008969F6" w:rsidRDefault="005E7C6F" w:rsidP="001F2941">
                            <w:pPr>
                              <w:spacing w:after="0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969F6">
                              <w:rPr>
                                <w:sz w:val="28"/>
                                <w:szCs w:val="28"/>
                                <w:u w:val="single"/>
                              </w:rPr>
                              <w:t>A REMPLIR EN LETTRES CAPITAL</w:t>
                            </w:r>
                            <w:r w:rsidR="003B477F">
                              <w:rPr>
                                <w:sz w:val="28"/>
                                <w:szCs w:val="28"/>
                                <w:u w:val="single"/>
                              </w:rPr>
                              <w:t>E</w:t>
                            </w:r>
                            <w:r w:rsidRPr="008969F6">
                              <w:rPr>
                                <w:sz w:val="28"/>
                                <w:szCs w:val="28"/>
                                <w:u w:val="single"/>
                              </w:rPr>
                              <w:t>S ET A RENVOYER A</w:t>
                            </w:r>
                            <w:r w:rsidR="008969F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L'ADRESSE MAIL SUIVANTE</w:t>
                            </w:r>
                            <w:r w:rsidR="00523BF3">
                              <w:rPr>
                                <w:sz w:val="28"/>
                                <w:szCs w:val="28"/>
                                <w:u w:val="single"/>
                              </w:rPr>
                              <w:t> :</w:t>
                            </w:r>
                          </w:p>
                          <w:p w14:paraId="0A4B308E" w14:textId="01926239" w:rsidR="00DB3ACD" w:rsidRPr="00523BF3" w:rsidRDefault="00DB3ACD" w:rsidP="00523BF3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23BF3">
                              <w:rPr>
                                <w:b/>
                                <w:sz w:val="24"/>
                                <w:szCs w:val="24"/>
                              </w:rPr>
                              <w:t>MNDTV78@GMAIL.COM</w:t>
                            </w:r>
                          </w:p>
                          <w:p w14:paraId="65A0A047" w14:textId="77777777" w:rsidR="000F4D44" w:rsidRDefault="000F4D44" w:rsidP="00EC11E4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color w:val="444444"/>
                                <w:sz w:val="18"/>
                                <w:szCs w:val="18"/>
                                <w:lang w:eastAsia="fr-FR"/>
                              </w:rPr>
                            </w:pPr>
                          </w:p>
                          <w:p w14:paraId="4C49E6DA" w14:textId="0B150C26" w:rsidR="008969F6" w:rsidRDefault="008969F6" w:rsidP="00EC11E4">
                            <w:pPr>
                              <w:spacing w:after="0"/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8B48F1">
                              <w:rPr>
                                <w:rFonts w:ascii="Arial" w:eastAsia="Times New Roman" w:hAnsi="Arial" w:cs="Arial"/>
                                <w:color w:val="444444"/>
                                <w:sz w:val="18"/>
                                <w:szCs w:val="18"/>
                                <w:lang w:eastAsia="fr-FR"/>
                              </w:rPr>
                              <w:t xml:space="preserve">Pour </w:t>
                            </w:r>
                            <w:r w:rsidR="00523BF3">
                              <w:rPr>
                                <w:rFonts w:ascii="Arial" w:eastAsia="Times New Roman" w:hAnsi="Arial" w:cs="Arial"/>
                                <w:color w:val="444444"/>
                                <w:sz w:val="18"/>
                                <w:szCs w:val="18"/>
                                <w:lang w:eastAsia="fr-FR"/>
                              </w:rPr>
                              <w:t>plus d’information,</w:t>
                            </w:r>
                            <w:r w:rsidRPr="008B48F1">
                              <w:rPr>
                                <w:rFonts w:ascii="Arial" w:eastAsia="Times New Roman" w:hAnsi="Arial" w:cs="Arial"/>
                                <w:color w:val="444444"/>
                                <w:sz w:val="18"/>
                                <w:szCs w:val="18"/>
                                <w:lang w:eastAsia="fr-FR"/>
                              </w:rPr>
                              <w:t xml:space="preserve"> vous pourrez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444444"/>
                                <w:sz w:val="18"/>
                                <w:szCs w:val="18"/>
                                <w:lang w:eastAsia="fr-FR"/>
                              </w:rPr>
                              <w:t xml:space="preserve">contacter </w:t>
                            </w:r>
                            <w:r w:rsidR="00DB3ACD">
                              <w:rPr>
                                <w:rFonts w:ascii="Arial" w:eastAsia="Times New Roman" w:hAnsi="Arial" w:cs="Arial"/>
                                <w:color w:val="444444"/>
                                <w:sz w:val="18"/>
                                <w:szCs w:val="18"/>
                                <w:lang w:eastAsia="fr-FR"/>
                              </w:rPr>
                              <w:t>le MNDTV</w:t>
                            </w:r>
                            <w:r w:rsidRPr="008B48F1">
                              <w:rPr>
                                <w:rFonts w:ascii="Arial" w:eastAsia="Times New Roman" w:hAnsi="Arial" w:cs="Arial"/>
                                <w:color w:val="444444"/>
                                <w:sz w:val="18"/>
                                <w:szCs w:val="18"/>
                                <w:lang w:eastAsia="fr-FR"/>
                              </w:rPr>
                              <w:t xml:space="preserve"> au</w:t>
                            </w:r>
                            <w:r w:rsidR="00DB3ACD">
                              <w:rPr>
                                <w:rFonts w:ascii="Arial" w:eastAsia="Times New Roman" w:hAnsi="Arial" w:cs="Arial"/>
                                <w:color w:val="444444"/>
                                <w:sz w:val="18"/>
                                <w:szCs w:val="18"/>
                                <w:lang w:eastAsia="fr-FR"/>
                              </w:rPr>
                              <w:t xml:space="preserve"> 06 08 99 71 13</w:t>
                            </w:r>
                            <w:r w:rsidR="00523BF3">
                              <w:rPr>
                                <w:rFonts w:ascii="Arial" w:eastAsia="Times New Roman" w:hAnsi="Arial" w:cs="Arial"/>
                                <w:color w:val="444444"/>
                                <w:sz w:val="18"/>
                                <w:szCs w:val="18"/>
                                <w:lang w:eastAsia="fr-FR"/>
                              </w:rPr>
                              <w:t xml:space="preserve"> ou par mail ci dessus.</w:t>
                            </w:r>
                          </w:p>
                          <w:p w14:paraId="4A2A21F2" w14:textId="2F18C58D" w:rsidR="001F2941" w:rsidRDefault="001F2941" w:rsidP="001F2941">
                            <w:pPr>
                              <w:spacing w:after="0"/>
                              <w:rPr>
                                <w:b/>
                                <w:color w:val="FF0000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1F2941">
                              <w:rPr>
                                <w:b/>
                                <w:color w:val="FF0000"/>
                                <w:sz w:val="40"/>
                                <w:szCs w:val="40"/>
                                <w:lang w:val="en-US"/>
                              </w:rPr>
                              <w:t xml:space="preserve">DATE LIMITE D'INSCRIPTION: LE </w:t>
                            </w:r>
                            <w:r w:rsidR="00F50685">
                              <w:rPr>
                                <w:b/>
                                <w:color w:val="FF0000"/>
                                <w:sz w:val="40"/>
                                <w:szCs w:val="40"/>
                                <w:lang w:val="en-US"/>
                              </w:rPr>
                              <w:t xml:space="preserve">29 </w:t>
                            </w:r>
                            <w:proofErr w:type="spellStart"/>
                            <w:r w:rsidR="00F50685">
                              <w:rPr>
                                <w:b/>
                                <w:color w:val="FF0000"/>
                                <w:sz w:val="40"/>
                                <w:szCs w:val="40"/>
                                <w:lang w:val="en-US"/>
                              </w:rPr>
                              <w:t>juin</w:t>
                            </w:r>
                            <w:proofErr w:type="spellEnd"/>
                            <w:r w:rsidR="008879BA">
                              <w:rPr>
                                <w:b/>
                                <w:color w:val="FF0000"/>
                                <w:sz w:val="40"/>
                                <w:szCs w:val="40"/>
                                <w:lang w:val="en-US"/>
                              </w:rPr>
                              <w:t xml:space="preserve"> 2020</w:t>
                            </w:r>
                          </w:p>
                          <w:p w14:paraId="549BFB20" w14:textId="589383EF" w:rsidR="008969F6" w:rsidRPr="0056786D" w:rsidRDefault="0056786D" w:rsidP="008969F6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Horaires : </w:t>
                            </w:r>
                            <w:r w:rsidRPr="0056786D">
                              <w:rPr>
                                <w:b/>
                                <w:color w:val="000000" w:themeColor="text1"/>
                              </w:rPr>
                              <w:t>Dé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but à partir de 10h, fin </w:t>
                            </w:r>
                            <w:r w:rsidR="00216AEE">
                              <w:rPr>
                                <w:b/>
                                <w:color w:val="000000" w:themeColor="text1"/>
                              </w:rPr>
                              <w:t>18</w:t>
                            </w:r>
                            <w:r w:rsidRPr="0056786D">
                              <w:rPr>
                                <w:b/>
                                <w:color w:val="000000" w:themeColor="text1"/>
                              </w:rPr>
                              <w:t>h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0qx0@0l0@2qy@0,21600l@1,21600qx21600@2l21600@0qy@1,0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0" o:spid="_x0000_s1028" type="#_x0000_t176" style="position:absolute;margin-left:0;margin-top:3.95pt;width:509.1pt;height:12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">
                <v:textbox>
                  <w:txbxContent>
                    <w:p w14:paraId="5F779CA9" w14:textId="2FD0676D" w:rsidR="005E7C6F" w:rsidRPr="008969F6" w:rsidRDefault="005E7C6F" w:rsidP="001F2941">
                      <w:pPr>
                        <w:spacing w:after="0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8969F6">
                        <w:rPr>
                          <w:sz w:val="28"/>
                          <w:szCs w:val="28"/>
                          <w:u w:val="single"/>
                        </w:rPr>
                        <w:t>A REMPLIR EN LETTRES CAPITAL</w:t>
                      </w:r>
                      <w:r w:rsidR="003B477F">
                        <w:rPr>
                          <w:sz w:val="28"/>
                          <w:szCs w:val="28"/>
                          <w:u w:val="single"/>
                        </w:rPr>
                        <w:t>E</w:t>
                      </w:r>
                      <w:r w:rsidRPr="008969F6">
                        <w:rPr>
                          <w:sz w:val="28"/>
                          <w:szCs w:val="28"/>
                          <w:u w:val="single"/>
                        </w:rPr>
                        <w:t>S ET A RENVOYER A</w:t>
                      </w:r>
                      <w:r w:rsidR="008969F6">
                        <w:rPr>
                          <w:sz w:val="28"/>
                          <w:szCs w:val="28"/>
                          <w:u w:val="single"/>
                        </w:rPr>
                        <w:t xml:space="preserve"> L'ADRESSE MAIL SUIVANTE</w:t>
                      </w:r>
                      <w:r w:rsidR="00523BF3">
                        <w:rPr>
                          <w:sz w:val="28"/>
                          <w:szCs w:val="28"/>
                          <w:u w:val="single"/>
                        </w:rPr>
                        <w:t> :</w:t>
                      </w:r>
                    </w:p>
                    <w:p w14:paraId="0A4B308E" w14:textId="01926239" w:rsidR="00DB3ACD" w:rsidRPr="00523BF3" w:rsidRDefault="00DB3ACD" w:rsidP="00523BF3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23BF3">
                        <w:rPr>
                          <w:b/>
                          <w:sz w:val="24"/>
                          <w:szCs w:val="24"/>
                        </w:rPr>
                        <w:t>MNDTV78@GMAIL.COM</w:t>
                      </w:r>
                    </w:p>
                    <w:p w14:paraId="65A0A047" w14:textId="77777777" w:rsidR="000F4D44" w:rsidRDefault="000F4D44" w:rsidP="00EC11E4">
                      <w:pPr>
                        <w:spacing w:after="0"/>
                        <w:rPr>
                          <w:rFonts w:ascii="Arial" w:eastAsia="Times New Roman" w:hAnsi="Arial" w:cs="Arial"/>
                          <w:color w:val="444444"/>
                          <w:sz w:val="18"/>
                          <w:szCs w:val="18"/>
                          <w:lang w:eastAsia="fr-FR"/>
                        </w:rPr>
                      </w:pPr>
                    </w:p>
                    <w:p w14:paraId="4C49E6DA" w14:textId="0B150C26" w:rsidR="008969F6" w:rsidRDefault="008969F6" w:rsidP="00EC11E4">
                      <w:pPr>
                        <w:spacing w:after="0"/>
                        <w:rPr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8B48F1">
                        <w:rPr>
                          <w:rFonts w:ascii="Arial" w:eastAsia="Times New Roman" w:hAnsi="Arial" w:cs="Arial"/>
                          <w:color w:val="444444"/>
                          <w:sz w:val="18"/>
                          <w:szCs w:val="18"/>
                          <w:lang w:eastAsia="fr-FR"/>
                        </w:rPr>
                        <w:t xml:space="preserve">Pour </w:t>
                      </w:r>
                      <w:r w:rsidR="00523BF3">
                        <w:rPr>
                          <w:rFonts w:ascii="Arial" w:eastAsia="Times New Roman" w:hAnsi="Arial" w:cs="Arial"/>
                          <w:color w:val="444444"/>
                          <w:sz w:val="18"/>
                          <w:szCs w:val="18"/>
                          <w:lang w:eastAsia="fr-FR"/>
                        </w:rPr>
                        <w:t>plus d’information,</w:t>
                      </w:r>
                      <w:r w:rsidRPr="008B48F1">
                        <w:rPr>
                          <w:rFonts w:ascii="Arial" w:eastAsia="Times New Roman" w:hAnsi="Arial" w:cs="Arial"/>
                          <w:color w:val="444444"/>
                          <w:sz w:val="18"/>
                          <w:szCs w:val="18"/>
                          <w:lang w:eastAsia="fr-FR"/>
                        </w:rPr>
                        <w:t xml:space="preserve"> vous pourrez </w:t>
                      </w:r>
                      <w:r>
                        <w:rPr>
                          <w:rFonts w:ascii="Arial" w:eastAsia="Times New Roman" w:hAnsi="Arial" w:cs="Arial"/>
                          <w:color w:val="444444"/>
                          <w:sz w:val="18"/>
                          <w:szCs w:val="18"/>
                          <w:lang w:eastAsia="fr-FR"/>
                        </w:rPr>
                        <w:t xml:space="preserve">contacter </w:t>
                      </w:r>
                      <w:r w:rsidR="00DB3ACD">
                        <w:rPr>
                          <w:rFonts w:ascii="Arial" w:eastAsia="Times New Roman" w:hAnsi="Arial" w:cs="Arial"/>
                          <w:color w:val="444444"/>
                          <w:sz w:val="18"/>
                          <w:szCs w:val="18"/>
                          <w:lang w:eastAsia="fr-FR"/>
                        </w:rPr>
                        <w:t>le MNDTV</w:t>
                      </w:r>
                      <w:r w:rsidRPr="008B48F1">
                        <w:rPr>
                          <w:rFonts w:ascii="Arial" w:eastAsia="Times New Roman" w:hAnsi="Arial" w:cs="Arial"/>
                          <w:color w:val="444444"/>
                          <w:sz w:val="18"/>
                          <w:szCs w:val="18"/>
                          <w:lang w:eastAsia="fr-FR"/>
                        </w:rPr>
                        <w:t xml:space="preserve"> au</w:t>
                      </w:r>
                      <w:r w:rsidR="00DB3ACD">
                        <w:rPr>
                          <w:rFonts w:ascii="Arial" w:eastAsia="Times New Roman" w:hAnsi="Arial" w:cs="Arial"/>
                          <w:color w:val="444444"/>
                          <w:sz w:val="18"/>
                          <w:szCs w:val="18"/>
                          <w:lang w:eastAsia="fr-FR"/>
                        </w:rPr>
                        <w:t xml:space="preserve"> 06 08 99 71 13</w:t>
                      </w:r>
                      <w:r w:rsidR="00523BF3">
                        <w:rPr>
                          <w:rFonts w:ascii="Arial" w:eastAsia="Times New Roman" w:hAnsi="Arial" w:cs="Arial"/>
                          <w:color w:val="444444"/>
                          <w:sz w:val="18"/>
                          <w:szCs w:val="18"/>
                          <w:lang w:eastAsia="fr-FR"/>
                        </w:rPr>
                        <w:t xml:space="preserve"> ou par mail ci dessus.</w:t>
                      </w:r>
                    </w:p>
                    <w:p w14:paraId="4A2A21F2" w14:textId="2F18C58D" w:rsidR="001F2941" w:rsidRDefault="001F2941" w:rsidP="001F2941">
                      <w:pPr>
                        <w:spacing w:after="0"/>
                        <w:rPr>
                          <w:b/>
                          <w:color w:val="FF0000"/>
                          <w:sz w:val="40"/>
                          <w:szCs w:val="40"/>
                          <w:lang w:val="en-US"/>
                        </w:rPr>
                      </w:pPr>
                      <w:r w:rsidRPr="001F2941">
                        <w:rPr>
                          <w:b/>
                          <w:color w:val="FF0000"/>
                          <w:sz w:val="40"/>
                          <w:szCs w:val="40"/>
                          <w:lang w:val="en-US"/>
                        </w:rPr>
                        <w:t xml:space="preserve">DATE LIMITE D'INSCRIPTION: LE </w:t>
                      </w:r>
                      <w:r w:rsidR="00F50685">
                        <w:rPr>
                          <w:b/>
                          <w:color w:val="FF0000"/>
                          <w:sz w:val="40"/>
                          <w:szCs w:val="40"/>
                          <w:lang w:val="en-US"/>
                        </w:rPr>
                        <w:t xml:space="preserve">29 </w:t>
                      </w:r>
                      <w:proofErr w:type="spellStart"/>
                      <w:r w:rsidR="00F50685">
                        <w:rPr>
                          <w:b/>
                          <w:color w:val="FF0000"/>
                          <w:sz w:val="40"/>
                          <w:szCs w:val="40"/>
                          <w:lang w:val="en-US"/>
                        </w:rPr>
                        <w:t>juin</w:t>
                      </w:r>
                      <w:proofErr w:type="spellEnd"/>
                      <w:r w:rsidR="008879BA">
                        <w:rPr>
                          <w:b/>
                          <w:color w:val="FF0000"/>
                          <w:sz w:val="40"/>
                          <w:szCs w:val="40"/>
                          <w:lang w:val="en-US"/>
                        </w:rPr>
                        <w:t xml:space="preserve"> 2020</w:t>
                      </w:r>
                    </w:p>
                    <w:p w14:paraId="549BFB20" w14:textId="589383EF" w:rsidR="008969F6" w:rsidRPr="0056786D" w:rsidRDefault="0056786D" w:rsidP="008969F6">
                      <w:pPr>
                        <w:spacing w:after="0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Horaires : </w:t>
                      </w:r>
                      <w:r w:rsidRPr="0056786D">
                        <w:rPr>
                          <w:b/>
                          <w:color w:val="000000" w:themeColor="text1"/>
                        </w:rPr>
                        <w:t>Dé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but à partir de 10h, fin </w:t>
                      </w:r>
                      <w:r w:rsidR="00216AEE">
                        <w:rPr>
                          <w:b/>
                          <w:color w:val="000000" w:themeColor="text1"/>
                        </w:rPr>
                        <w:t>18</w:t>
                      </w:r>
                      <w:r w:rsidRPr="0056786D">
                        <w:rPr>
                          <w:b/>
                          <w:color w:val="000000" w:themeColor="text1"/>
                        </w:rPr>
                        <w:t>h</w:t>
                      </w:r>
                      <w:r>
                        <w:rPr>
                          <w:b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93DA3B0" w14:textId="77777777" w:rsidR="001F2941" w:rsidRDefault="001F2941" w:rsidP="004F067A">
      <w:pPr>
        <w:spacing w:after="0" w:line="240" w:lineRule="auto"/>
        <w:rPr>
          <w:sz w:val="40"/>
          <w:szCs w:val="40"/>
        </w:rPr>
      </w:pPr>
    </w:p>
    <w:p w14:paraId="5CBD696F" w14:textId="77777777" w:rsidR="001F2941" w:rsidRDefault="001F2941" w:rsidP="004F067A">
      <w:pPr>
        <w:spacing w:after="0" w:line="240" w:lineRule="auto"/>
        <w:rPr>
          <w:sz w:val="40"/>
          <w:szCs w:val="40"/>
        </w:rPr>
      </w:pPr>
    </w:p>
    <w:p w14:paraId="6982A0A3" w14:textId="77777777" w:rsidR="001F2941" w:rsidRDefault="001F2941" w:rsidP="004F067A">
      <w:pPr>
        <w:spacing w:after="0" w:line="240" w:lineRule="auto"/>
        <w:rPr>
          <w:sz w:val="40"/>
          <w:szCs w:val="40"/>
        </w:rPr>
      </w:pPr>
    </w:p>
    <w:p w14:paraId="53597AD6" w14:textId="77777777" w:rsidR="002661CB" w:rsidRDefault="002661CB" w:rsidP="004F067A">
      <w:pPr>
        <w:spacing w:after="0" w:line="240" w:lineRule="auto"/>
        <w:rPr>
          <w:sz w:val="40"/>
          <w:szCs w:val="40"/>
        </w:rPr>
      </w:pPr>
    </w:p>
    <w:p w14:paraId="2ACA339E" w14:textId="77777777" w:rsidR="008969F6" w:rsidRPr="008969F6" w:rsidRDefault="008969F6" w:rsidP="008969F6">
      <w:pPr>
        <w:shd w:val="clear" w:color="auto" w:fill="FFFFFF"/>
        <w:spacing w:after="0" w:line="240" w:lineRule="auto"/>
        <w:rPr>
          <w:sz w:val="18"/>
          <w:szCs w:val="18"/>
        </w:rPr>
      </w:pPr>
    </w:p>
    <w:p w14:paraId="2A2B0001" w14:textId="77777777" w:rsidR="008969F6" w:rsidRPr="008B48F1" w:rsidRDefault="001F2941" w:rsidP="008969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fr-FR"/>
        </w:rPr>
      </w:pPr>
      <w:proofErr w:type="gramStart"/>
      <w:r>
        <w:rPr>
          <w:sz w:val="40"/>
          <w:szCs w:val="40"/>
        </w:rPr>
        <w:t>commentaires</w:t>
      </w:r>
      <w:proofErr w:type="gramEnd"/>
      <w:r>
        <w:rPr>
          <w:sz w:val="40"/>
          <w:szCs w:val="40"/>
        </w:rPr>
        <w:t>:</w:t>
      </w:r>
      <w:r w:rsidR="008969F6" w:rsidRPr="008B48F1">
        <w:rPr>
          <w:rFonts w:ascii="Arial" w:eastAsia="Times New Roman" w:hAnsi="Arial" w:cs="Arial"/>
          <w:color w:val="444444"/>
          <w:sz w:val="18"/>
          <w:szCs w:val="18"/>
          <w:lang w:eastAsia="fr-FR"/>
        </w:rPr>
        <w:t>.</w:t>
      </w:r>
      <w:bookmarkStart w:id="0" w:name="_GoBack"/>
      <w:bookmarkEnd w:id="0"/>
    </w:p>
    <w:p w14:paraId="4EABE467" w14:textId="14477D06" w:rsidR="001F2941" w:rsidRPr="00540FAD" w:rsidRDefault="001F2941" w:rsidP="004F067A">
      <w:pPr>
        <w:spacing w:after="0" w:line="240" w:lineRule="auto"/>
        <w:rPr>
          <w:sz w:val="40"/>
          <w:szCs w:val="40"/>
        </w:rPr>
      </w:pPr>
    </w:p>
    <w:sectPr w:rsidR="001F2941" w:rsidRPr="00540FAD" w:rsidSect="003C7CE0">
      <w:pgSz w:w="11906" w:h="16838"/>
      <w:pgMar w:top="426" w:right="707" w:bottom="142" w:left="851" w:header="708" w:footer="708" w:gutter="0"/>
      <w:pgBorders w:offsetFrom="page">
        <w:top w:val="single" w:sz="4" w:space="24" w:color="548DD4" w:themeColor="text2" w:themeTint="99"/>
        <w:left w:val="single" w:sz="4" w:space="24" w:color="548DD4" w:themeColor="text2" w:themeTint="99"/>
        <w:bottom w:val="single" w:sz="4" w:space="24" w:color="548DD4" w:themeColor="text2" w:themeTint="99"/>
        <w:right w:val="single" w:sz="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20E"/>
    <w:rsid w:val="000516AC"/>
    <w:rsid w:val="000C67A3"/>
    <w:rsid w:val="000F4D44"/>
    <w:rsid w:val="001F2941"/>
    <w:rsid w:val="001F3703"/>
    <w:rsid w:val="00216AEE"/>
    <w:rsid w:val="002661CB"/>
    <w:rsid w:val="0028512D"/>
    <w:rsid w:val="002D1CC1"/>
    <w:rsid w:val="002E02D6"/>
    <w:rsid w:val="00326B5E"/>
    <w:rsid w:val="003B477F"/>
    <w:rsid w:val="003C7CE0"/>
    <w:rsid w:val="003E56FF"/>
    <w:rsid w:val="00402C7D"/>
    <w:rsid w:val="0048274B"/>
    <w:rsid w:val="004F067A"/>
    <w:rsid w:val="00523BF3"/>
    <w:rsid w:val="005330B9"/>
    <w:rsid w:val="00540FAD"/>
    <w:rsid w:val="0056786D"/>
    <w:rsid w:val="005E7C6F"/>
    <w:rsid w:val="006B5849"/>
    <w:rsid w:val="006E2423"/>
    <w:rsid w:val="00705BA5"/>
    <w:rsid w:val="008879BA"/>
    <w:rsid w:val="008969F6"/>
    <w:rsid w:val="008D0611"/>
    <w:rsid w:val="009A31C9"/>
    <w:rsid w:val="009A620E"/>
    <w:rsid w:val="00AC2529"/>
    <w:rsid w:val="00C22177"/>
    <w:rsid w:val="00C27B2F"/>
    <w:rsid w:val="00D7092B"/>
    <w:rsid w:val="00DB3ACD"/>
    <w:rsid w:val="00DE5F8F"/>
    <w:rsid w:val="00E14AE2"/>
    <w:rsid w:val="00E52C9F"/>
    <w:rsid w:val="00E92117"/>
    <w:rsid w:val="00EB137E"/>
    <w:rsid w:val="00EC0E44"/>
    <w:rsid w:val="00EC11E4"/>
    <w:rsid w:val="00EE4656"/>
    <w:rsid w:val="00F5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9F5CF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C7D"/>
  </w:style>
  <w:style w:type="paragraph" w:styleId="Titre3">
    <w:name w:val="heading 3"/>
    <w:basedOn w:val="Normal"/>
    <w:next w:val="Normal"/>
    <w:link w:val="Titre3Car"/>
    <w:qFormat/>
    <w:rsid w:val="00E92117"/>
    <w:pPr>
      <w:keepNext/>
      <w:spacing w:after="0" w:line="240" w:lineRule="auto"/>
      <w:outlineLvl w:val="2"/>
    </w:pPr>
    <w:rPr>
      <w:rFonts w:ascii="Arial" w:eastAsia="Times New Roman" w:hAnsi="Arial" w:cs="Arial"/>
      <w:sz w:val="28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92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2117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rsid w:val="00E92117"/>
    <w:rPr>
      <w:rFonts w:ascii="Arial" w:eastAsia="Times New Roman" w:hAnsi="Arial" w:cs="Arial"/>
      <w:sz w:val="28"/>
      <w:szCs w:val="24"/>
      <w:lang w:eastAsia="fr-FR"/>
    </w:rPr>
  </w:style>
  <w:style w:type="table" w:styleId="Grille">
    <w:name w:val="Table Grid"/>
    <w:basedOn w:val="TableauNormal"/>
    <w:uiPriority w:val="59"/>
    <w:rsid w:val="005E7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semiHidden/>
    <w:rsid w:val="001F29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C7D"/>
  </w:style>
  <w:style w:type="paragraph" w:styleId="Titre3">
    <w:name w:val="heading 3"/>
    <w:basedOn w:val="Normal"/>
    <w:next w:val="Normal"/>
    <w:link w:val="Titre3Car"/>
    <w:qFormat/>
    <w:rsid w:val="00E92117"/>
    <w:pPr>
      <w:keepNext/>
      <w:spacing w:after="0" w:line="240" w:lineRule="auto"/>
      <w:outlineLvl w:val="2"/>
    </w:pPr>
    <w:rPr>
      <w:rFonts w:ascii="Arial" w:eastAsia="Times New Roman" w:hAnsi="Arial" w:cs="Arial"/>
      <w:sz w:val="28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92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2117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rsid w:val="00E92117"/>
    <w:rPr>
      <w:rFonts w:ascii="Arial" w:eastAsia="Times New Roman" w:hAnsi="Arial" w:cs="Arial"/>
      <w:sz w:val="28"/>
      <w:szCs w:val="24"/>
      <w:lang w:eastAsia="fr-FR"/>
    </w:rPr>
  </w:style>
  <w:style w:type="table" w:styleId="Grille">
    <w:name w:val="Table Grid"/>
    <w:basedOn w:val="TableauNormal"/>
    <w:uiPriority w:val="59"/>
    <w:rsid w:val="005E7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semiHidden/>
    <w:rsid w:val="001F29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10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MC\2015-2016\bateau%20en%20f&#234;te\inscription%202016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784400-7939-B742-807E-830A64F0F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\MMC\2015-2016\bateau en fête\inscription 2016.dotx</Template>
  <TotalTime>14</TotalTime>
  <Pages>1</Pages>
  <Words>114</Words>
  <Characters>628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maman</dc:creator>
  <cp:lastModifiedBy>Guillaume CHANTOISEAU</cp:lastModifiedBy>
  <cp:revision>14</cp:revision>
  <cp:lastPrinted>2016-04-20T17:37:00Z</cp:lastPrinted>
  <dcterms:created xsi:type="dcterms:W3CDTF">2018-05-04T05:13:00Z</dcterms:created>
  <dcterms:modified xsi:type="dcterms:W3CDTF">2020-01-09T21:30:00Z</dcterms:modified>
</cp:coreProperties>
</file>